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454C9" w14:textId="77777777" w:rsidR="00477C5D" w:rsidRDefault="00932B47" w:rsidP="00CC34F4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932B47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5218AED" w14:textId="77777777" w:rsidR="00D94143" w:rsidRPr="00534CB6" w:rsidRDefault="00D94143" w:rsidP="00D94143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534CB6">
        <w:rPr>
          <w:rFonts w:ascii="GHEA Grapalat" w:hAnsi="GHEA Grapalat"/>
          <w:sz w:val="24"/>
          <w:szCs w:val="24"/>
          <w:lang w:val="hy-AM"/>
        </w:rPr>
        <w:t>ԳԵՂԱՐՔՈՒՆԻՔԻ ՄԱՐԶ</w:t>
      </w:r>
      <w:r>
        <w:rPr>
          <w:rFonts w:ascii="GHEA Grapalat" w:hAnsi="GHEA Grapalat"/>
          <w:sz w:val="24"/>
          <w:szCs w:val="24"/>
          <w:lang w:val="hy-AM"/>
        </w:rPr>
        <w:t>Ի</w:t>
      </w:r>
    </w:p>
    <w:p w14:paraId="32DB8183" w14:textId="77777777" w:rsidR="00D94143" w:rsidRDefault="00D94143" w:rsidP="00D94143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ՎԱՐԴԵՆԻՍ </w:t>
      </w:r>
      <w:r w:rsidRPr="00F61B15">
        <w:rPr>
          <w:rFonts w:ascii="GHEA Grapalat" w:hAnsi="GHEA Grapalat"/>
          <w:sz w:val="24"/>
          <w:szCs w:val="24"/>
          <w:lang w:val="hy-AM"/>
        </w:rPr>
        <w:t>ՀԱՄԱՅՆՔԻ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F61B15">
        <w:rPr>
          <w:rFonts w:ascii="GHEA Grapalat" w:hAnsi="GHEA Grapalat"/>
          <w:sz w:val="24"/>
          <w:szCs w:val="24"/>
          <w:lang w:val="hy-AM"/>
        </w:rPr>
        <w:t xml:space="preserve">ՂԵԿԱՎԱՐ </w:t>
      </w:r>
    </w:p>
    <w:p w14:paraId="2A044925" w14:textId="77777777" w:rsidR="00D94143" w:rsidRPr="00512E2F" w:rsidRDefault="00D94143" w:rsidP="00D94143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ՊԱՐՈՆ</w:t>
      </w:r>
      <w:r w:rsidRPr="00F61B1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ԱՀԱՐՈՆ </w:t>
      </w:r>
      <w:r w:rsidRPr="00F61B15">
        <w:rPr>
          <w:rFonts w:ascii="GHEA Grapalat" w:hAnsi="GHEA Grapalat"/>
          <w:sz w:val="24"/>
          <w:szCs w:val="24"/>
          <w:lang w:val="hy-AM"/>
        </w:rPr>
        <w:t>ԽԱՉԱՏՐՅԱՆ</w:t>
      </w:r>
      <w:r>
        <w:rPr>
          <w:rFonts w:ascii="GHEA Grapalat" w:hAnsi="GHEA Grapalat"/>
          <w:sz w:val="24"/>
          <w:szCs w:val="24"/>
          <w:lang w:val="hy-AM"/>
        </w:rPr>
        <w:t>ԻՆ</w:t>
      </w:r>
    </w:p>
    <w:p w14:paraId="4BB1B41C" w14:textId="77777777" w:rsidR="00046097" w:rsidRDefault="00046097" w:rsidP="00EC24A6">
      <w:pPr>
        <w:spacing w:after="0" w:line="240" w:lineRule="auto"/>
        <w:jc w:val="both"/>
        <w:rPr>
          <w:rFonts w:ascii="GHEA Grapalat" w:hAnsi="GHEA Grapalat"/>
          <w:lang w:val="hy-AM"/>
        </w:rPr>
      </w:pPr>
    </w:p>
    <w:p w14:paraId="4C50FD43" w14:textId="2C906E67" w:rsidR="001364B9" w:rsidRPr="00C53620" w:rsidRDefault="001364B9" w:rsidP="00EC24A6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EC24A6">
        <w:rPr>
          <w:rFonts w:ascii="GHEA Grapalat" w:hAnsi="GHEA Grapalat"/>
          <w:lang w:val="hy-AM"/>
        </w:rPr>
        <w:t xml:space="preserve">Ի </w:t>
      </w:r>
      <w:r w:rsidRPr="00C53620">
        <w:rPr>
          <w:rFonts w:ascii="GHEA Grapalat" w:hAnsi="GHEA Grapalat"/>
          <w:lang w:val="hy-AM"/>
        </w:rPr>
        <w:t>պատասխան Ձեր</w:t>
      </w:r>
      <w:r w:rsidR="00BC3ACC" w:rsidRPr="00C53620">
        <w:rPr>
          <w:rFonts w:ascii="GHEA Grapalat" w:hAnsi="GHEA Grapalat"/>
          <w:lang w:val="hy-AM"/>
        </w:rPr>
        <w:t xml:space="preserve">` </w:t>
      </w:r>
      <w:r w:rsidR="00D94143">
        <w:rPr>
          <w:rFonts w:ascii="GHEA Grapalat" w:hAnsi="GHEA Grapalat"/>
          <w:lang w:val="hy-AM"/>
        </w:rPr>
        <w:t>09</w:t>
      </w:r>
      <w:r w:rsidR="00046097">
        <w:rPr>
          <w:rFonts w:ascii="GHEA Grapalat" w:hAnsi="GHEA Grapalat"/>
          <w:lang w:val="hy-AM"/>
        </w:rPr>
        <w:t>.07</w:t>
      </w:r>
      <w:r w:rsidR="00B56ED0" w:rsidRPr="007C00A2">
        <w:rPr>
          <w:rFonts w:ascii="GHEA Grapalat" w:hAnsi="GHEA Grapalat"/>
          <w:lang w:val="hy-AM"/>
        </w:rPr>
        <w:t>.</w:t>
      </w:r>
      <w:r w:rsidR="00CB7B84" w:rsidRPr="007C00A2">
        <w:rPr>
          <w:rFonts w:ascii="GHEA Grapalat" w:hAnsi="GHEA Grapalat"/>
          <w:lang w:val="hy-AM"/>
        </w:rPr>
        <w:t>2025</w:t>
      </w:r>
      <w:r w:rsidRPr="007C00A2">
        <w:rPr>
          <w:rFonts w:ascii="GHEA Grapalat" w:hAnsi="GHEA Grapalat"/>
          <w:lang w:val="hy-AM"/>
        </w:rPr>
        <w:t>թ</w:t>
      </w:r>
      <w:r w:rsidRPr="00C53620">
        <w:rPr>
          <w:rFonts w:ascii="GHEA Grapalat" w:hAnsi="GHEA Grapalat"/>
          <w:lang w:val="hy-AM"/>
        </w:rPr>
        <w:t>.</w:t>
      </w:r>
    </w:p>
    <w:p w14:paraId="5A10DFFC" w14:textId="28BD881E" w:rsidR="001364B9" w:rsidRPr="00EC24A6" w:rsidRDefault="001364B9" w:rsidP="00EC24A6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C53620">
        <w:rPr>
          <w:rFonts w:ascii="GHEA Grapalat" w:hAnsi="GHEA Grapalat"/>
          <w:lang w:val="hy-AM"/>
        </w:rPr>
        <w:t>N</w:t>
      </w:r>
      <w:r w:rsidR="00BC3ACC" w:rsidRPr="00C53620">
        <w:rPr>
          <w:rFonts w:ascii="GHEA Grapalat" w:hAnsi="GHEA Grapalat"/>
          <w:lang w:val="hy-AM"/>
        </w:rPr>
        <w:t xml:space="preserve"> </w:t>
      </w:r>
      <w:r w:rsidR="00D94143" w:rsidRPr="00D94143">
        <w:rPr>
          <w:rFonts w:ascii="GHEA Grapalat" w:hAnsi="GHEA Grapalat"/>
          <w:lang w:val="hy-AM"/>
        </w:rPr>
        <w:t xml:space="preserve">1684 </w:t>
      </w:r>
      <w:r w:rsidRPr="00C53620">
        <w:rPr>
          <w:rFonts w:ascii="GHEA Grapalat" w:hAnsi="GHEA Grapalat"/>
          <w:lang w:val="hy-AM"/>
        </w:rPr>
        <w:t>գրության`</w:t>
      </w:r>
    </w:p>
    <w:p w14:paraId="546DAEEC" w14:textId="77777777" w:rsidR="001364B9" w:rsidRDefault="001364B9" w:rsidP="00E13DCB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1D3FEDC9" w14:textId="77777777" w:rsidR="00F75721" w:rsidRDefault="00F75721" w:rsidP="00E13DCB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0EDC6E8D" w14:textId="2F6DC7AB" w:rsidR="00E13DCB" w:rsidRDefault="00E13DCB" w:rsidP="00E13DCB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2B55C5">
        <w:rPr>
          <w:rFonts w:ascii="GHEA Grapalat" w:hAnsi="GHEA Grapalat"/>
          <w:sz w:val="24"/>
          <w:szCs w:val="24"/>
          <w:lang w:val="hy-AM"/>
        </w:rPr>
        <w:t xml:space="preserve">Հարգելի </w:t>
      </w:r>
      <w:r w:rsidR="007C00A2" w:rsidRPr="007C00A2">
        <w:rPr>
          <w:rFonts w:ascii="GHEA Grapalat" w:hAnsi="GHEA Grapalat"/>
          <w:sz w:val="24"/>
          <w:szCs w:val="24"/>
          <w:lang w:val="hy-AM"/>
        </w:rPr>
        <w:t>պարոն</w:t>
      </w:r>
      <w:r w:rsidR="00F61B15" w:rsidRPr="00F61B15">
        <w:rPr>
          <w:rFonts w:ascii="GHEA Grapalat" w:hAnsi="GHEA Grapalat"/>
          <w:sz w:val="24"/>
          <w:szCs w:val="24"/>
          <w:lang w:val="hy-AM"/>
        </w:rPr>
        <w:t xml:space="preserve"> </w:t>
      </w:r>
      <w:r w:rsidR="00D94143" w:rsidRPr="00D94143">
        <w:rPr>
          <w:rFonts w:ascii="GHEA Grapalat" w:hAnsi="GHEA Grapalat"/>
          <w:sz w:val="24"/>
          <w:szCs w:val="24"/>
          <w:lang w:val="hy-AM"/>
        </w:rPr>
        <w:t>Խաչատրյան</w:t>
      </w:r>
    </w:p>
    <w:p w14:paraId="351F4A1C" w14:textId="63C4868F" w:rsidR="0010730F" w:rsidRDefault="00FD6FBE" w:rsidP="001364B9">
      <w:pPr>
        <w:spacing w:after="0" w:line="360" w:lineRule="auto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FD6FBE">
        <w:rPr>
          <w:rFonts w:ascii="GHEA Grapalat" w:hAnsi="GHEA Grapalat"/>
          <w:sz w:val="24"/>
          <w:szCs w:val="24"/>
          <w:lang w:val="hy-AM"/>
        </w:rPr>
        <w:t>Կից Ձեզ եմ ներկայացնում</w:t>
      </w:r>
      <w:r w:rsidR="00EC2922">
        <w:rPr>
          <w:rFonts w:ascii="GHEA Grapalat" w:hAnsi="GHEA Grapalat"/>
          <w:sz w:val="24"/>
          <w:szCs w:val="24"/>
          <w:lang w:val="hy-AM"/>
        </w:rPr>
        <w:t xml:space="preserve"> </w:t>
      </w:r>
      <w:r w:rsidR="00D94143" w:rsidRPr="00D94143">
        <w:rPr>
          <w:rFonts w:ascii="GHEA Grapalat" w:hAnsi="GHEA Grapalat"/>
          <w:sz w:val="24"/>
          <w:szCs w:val="24"/>
          <w:lang w:val="hy-AM"/>
        </w:rPr>
        <w:t>Վարդենիս</w:t>
      </w:r>
      <w:r w:rsidRPr="00FD6FBE">
        <w:rPr>
          <w:rFonts w:ascii="GHEA Grapalat" w:hAnsi="GHEA Grapalat"/>
          <w:sz w:val="24"/>
          <w:szCs w:val="24"/>
          <w:lang w:val="hy-AM"/>
        </w:rPr>
        <w:t xml:space="preserve"> համայնքի 2026 թվականի բնապահպանական ծրագրի Առողջապահության նախարարի կողմից համաձայնեցված տարբերակը:</w:t>
      </w:r>
    </w:p>
    <w:p w14:paraId="1D0F76E8" w14:textId="77777777" w:rsidR="00F75721" w:rsidRDefault="00F75721" w:rsidP="001364B9">
      <w:pPr>
        <w:spacing w:after="0" w:line="360" w:lineRule="auto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14:paraId="7A039FBF" w14:textId="77777777" w:rsidR="00932B47" w:rsidRDefault="00F365ED" w:rsidP="001364B9">
      <w:pPr>
        <w:spacing w:after="0" w:line="360" w:lineRule="auto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ՀԱՐԳԱՆՔՈՎ՝</w:t>
      </w:r>
      <w:r w:rsidR="00E446DD">
        <w:rPr>
          <w:rFonts w:ascii="GHEA Grapalat" w:hAnsi="GHEA Grapalat"/>
          <w:sz w:val="24"/>
          <w:szCs w:val="24"/>
          <w:lang w:val="hy-AM"/>
        </w:rPr>
        <w:t xml:space="preserve">           </w:t>
      </w:r>
      <w:r w:rsidR="0015347D">
        <w:rPr>
          <w:rFonts w:ascii="GHEA Grapalat" w:hAnsi="GHEA Grapalat"/>
          <w:sz w:val="24"/>
          <w:szCs w:val="24"/>
          <w:lang w:val="hy-AM"/>
        </w:rPr>
        <w:t xml:space="preserve">                               </w:t>
      </w:r>
      <w:r w:rsidR="0048717D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E446DD">
        <w:rPr>
          <w:rFonts w:ascii="GHEA Grapalat" w:hAnsi="GHEA Grapalat"/>
          <w:sz w:val="24"/>
          <w:szCs w:val="24"/>
          <w:lang w:val="hy-AM"/>
        </w:rPr>
        <w:t xml:space="preserve">   </w:t>
      </w:r>
      <w:r w:rsidR="0015347D">
        <w:rPr>
          <w:rFonts w:ascii="GHEA Grapalat" w:hAnsi="GHEA Grapalat"/>
          <w:sz w:val="24"/>
          <w:szCs w:val="24"/>
          <w:lang w:val="hy-AM"/>
        </w:rPr>
        <w:t>ՎԱՐԴԱՆՈՒՇ</w:t>
      </w:r>
      <w:r w:rsidR="0015347D" w:rsidRPr="00F365ED">
        <w:rPr>
          <w:rFonts w:ascii="GHEA Grapalat" w:hAnsi="GHEA Grapalat"/>
          <w:sz w:val="24"/>
          <w:szCs w:val="24"/>
          <w:lang w:val="hy-AM"/>
        </w:rPr>
        <w:t xml:space="preserve"> ԳՐԻԳՈՐՅԱՆ</w:t>
      </w:r>
    </w:p>
    <w:p w14:paraId="7814577F" w14:textId="77777777" w:rsidR="00932B47" w:rsidRDefault="00932B47" w:rsidP="00932B47">
      <w:pPr>
        <w:spacing w:after="0" w:line="240" w:lineRule="auto"/>
        <w:rPr>
          <w:rFonts w:ascii="GHEA Grapalat" w:hAnsi="GHEA Grapalat"/>
          <w:sz w:val="16"/>
          <w:szCs w:val="16"/>
          <w:lang w:val="hy-AM"/>
        </w:rPr>
      </w:pPr>
    </w:p>
    <w:p w14:paraId="3F6D9FBE" w14:textId="7AF32A7C" w:rsidR="0010730F" w:rsidRDefault="00FC0058" w:rsidP="00932B47">
      <w:pPr>
        <w:spacing w:after="0" w:line="240" w:lineRule="auto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pict w14:anchorId="5DB1BE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5A57E85B-D6E9-4F0F-9563-C002DFAC0269}" provid="{00000000-0000-0000-0000-000000000000}" issignatureline="t"/>
          </v:shape>
        </w:pict>
      </w:r>
    </w:p>
    <w:p w14:paraId="6B96188F" w14:textId="77777777" w:rsidR="0010730F" w:rsidRDefault="0010730F" w:rsidP="00932B47">
      <w:pPr>
        <w:spacing w:after="0" w:line="240" w:lineRule="auto"/>
        <w:rPr>
          <w:rFonts w:ascii="GHEA Grapalat" w:hAnsi="GHEA Grapalat"/>
          <w:sz w:val="16"/>
          <w:szCs w:val="16"/>
          <w:lang w:val="hy-AM"/>
        </w:rPr>
      </w:pPr>
    </w:p>
    <w:p w14:paraId="4D003D63" w14:textId="77777777" w:rsidR="00F75721" w:rsidRDefault="00F75721" w:rsidP="00932B47">
      <w:pPr>
        <w:spacing w:after="0" w:line="240" w:lineRule="auto"/>
        <w:rPr>
          <w:rFonts w:ascii="GHEA Grapalat" w:hAnsi="GHEA Grapalat"/>
          <w:sz w:val="16"/>
          <w:szCs w:val="16"/>
          <w:lang w:val="hy-AM"/>
        </w:rPr>
      </w:pPr>
    </w:p>
    <w:p w14:paraId="78390C4C" w14:textId="5AE2CB80" w:rsidR="00932B47" w:rsidRDefault="00932B47" w:rsidP="00932B47">
      <w:pPr>
        <w:spacing w:after="0" w:line="240" w:lineRule="auto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 xml:space="preserve">Կատարող` </w:t>
      </w:r>
      <w:r w:rsidR="007C00A2">
        <w:rPr>
          <w:rFonts w:ascii="GHEA Grapalat" w:hAnsi="GHEA Grapalat"/>
          <w:sz w:val="16"/>
          <w:szCs w:val="16"/>
          <w:lang w:val="hy-AM"/>
        </w:rPr>
        <w:t>Նարինե Մոսիյան</w:t>
      </w:r>
    </w:p>
    <w:p w14:paraId="3F99C49C" w14:textId="77777777" w:rsidR="00932B47" w:rsidRDefault="00932B47" w:rsidP="00932B47">
      <w:pPr>
        <w:spacing w:after="0" w:line="240" w:lineRule="auto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>ԱՆ «ՀՎԿ ԱԶԳԱՅԻՆ ԿԵՆՏՐՈՆ» ՊՈԱԿ</w:t>
      </w:r>
    </w:p>
    <w:p w14:paraId="09185809" w14:textId="77777777" w:rsidR="00BB5579" w:rsidRPr="004F4C90" w:rsidRDefault="00932B47" w:rsidP="004F4C90">
      <w:pPr>
        <w:spacing w:after="0" w:line="240" w:lineRule="auto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 xml:space="preserve">Հեռ. </w:t>
      </w:r>
      <w:r w:rsidR="006C7949" w:rsidRPr="006C7949">
        <w:rPr>
          <w:rFonts w:ascii="GHEA Grapalat" w:hAnsi="GHEA Grapalat"/>
          <w:sz w:val="16"/>
          <w:szCs w:val="16"/>
          <w:lang w:val="hy-AM"/>
        </w:rPr>
        <w:t>012808083/2214</w:t>
      </w:r>
    </w:p>
    <w:sectPr w:rsidR="00BB5579" w:rsidRPr="004F4C90" w:rsidSect="00A048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418" w:header="53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2539D" w14:textId="77777777" w:rsidR="00F60387" w:rsidRDefault="00F60387">
      <w:r>
        <w:separator/>
      </w:r>
    </w:p>
  </w:endnote>
  <w:endnote w:type="continuationSeparator" w:id="0">
    <w:p w14:paraId="4D590044" w14:textId="77777777" w:rsidR="00F60387" w:rsidRDefault="00F60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2FCC6" w14:textId="77777777" w:rsidR="006665EA" w:rsidRDefault="006665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F40EF" w14:textId="77777777" w:rsidR="006665EA" w:rsidRDefault="006665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B55AF" w14:textId="77777777" w:rsidR="005648AC" w:rsidRPr="00FA761A" w:rsidRDefault="00FC0058" w:rsidP="00FA761A">
    <w:pPr>
      <w:pStyle w:val="Footer"/>
      <w:rPr>
        <w:rFonts w:ascii="GHEA Grapalat" w:hAnsi="GHEA Grapalat"/>
        <w:lang w:val="en-US"/>
      </w:rPr>
    </w:pPr>
    <w:r>
      <w:rPr>
        <w:rFonts w:ascii="GHEA Grapalat" w:hAnsi="GHEA Grapalat"/>
        <w:noProof/>
        <w:lang w:val="en-GB" w:eastAsia="en-GB"/>
      </w:rPr>
      <w:pict w14:anchorId="4B16E7B7"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49" type="#_x0000_t202" style="position:absolute;margin-left:136.8pt;margin-top:9.1pt;width:343.75pt;height:4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" filled="f" stroked="f">
          <v:textbox inset=",1.3mm">
            <w:txbxContent>
              <w:p w14:paraId="766AA623" w14:textId="77777777" w:rsidR="00FA761A" w:rsidRPr="00AA1C91" w:rsidRDefault="00FA761A" w:rsidP="00AA1C91">
                <w:pPr>
                  <w:pStyle w:val="NormalWeb"/>
                  <w:spacing w:before="0" w:beforeAutospacing="0" w:after="0" w:afterAutospacing="0" w:line="240" w:lineRule="auto"/>
                  <w:jc w:val="center"/>
                  <w:rPr>
                    <w:rFonts w:ascii="GHEA Grapalat" w:hAnsi="GHEA Grapalat"/>
                    <w:b/>
                    <w:sz w:val="18"/>
                    <w:szCs w:val="18"/>
                    <w:lang w:val="en-US"/>
                  </w:rPr>
                </w:pPr>
                <w:r w:rsidRPr="00FA761A">
                  <w:rPr>
                    <w:rFonts w:ascii="GHEA Grapalat" w:hAnsi="GHEA Grapalat" w:cs="Sylfaen"/>
                    <w:b/>
                    <w:sz w:val="18"/>
                    <w:szCs w:val="18"/>
                  </w:rPr>
                  <w:t>Հայաստանի</w:t>
                </w:r>
                <w:r w:rsidRPr="00FA761A">
                  <w:rPr>
                    <w:rFonts w:ascii="GHEA Grapalat" w:hAnsi="GHEA Grapalat" w:cs="Times Armenian"/>
                    <w:b/>
                    <w:sz w:val="18"/>
                    <w:szCs w:val="18"/>
                    <w:lang w:val="en-US"/>
                  </w:rPr>
                  <w:t xml:space="preserve"> </w:t>
                </w:r>
                <w:r w:rsidRPr="00FA761A">
                  <w:rPr>
                    <w:rFonts w:ascii="GHEA Grapalat" w:hAnsi="GHEA Grapalat" w:cs="Sylfaen"/>
                    <w:b/>
                    <w:sz w:val="18"/>
                    <w:szCs w:val="18"/>
                  </w:rPr>
                  <w:t>Հանրապետություն</w:t>
                </w:r>
                <w:r w:rsidRPr="00FA761A">
                  <w:rPr>
                    <w:rFonts w:ascii="GHEA Grapalat" w:hAnsi="GHEA Grapalat" w:cs="Times Armenian"/>
                    <w:b/>
                    <w:sz w:val="18"/>
                    <w:szCs w:val="18"/>
                    <w:lang w:val="en-US"/>
                  </w:rPr>
                  <w:t xml:space="preserve">, </w:t>
                </w:r>
                <w:r w:rsidRPr="00FA761A">
                  <w:rPr>
                    <w:rFonts w:ascii="GHEA Grapalat" w:hAnsi="GHEA Grapalat" w:cs="Sylfaen"/>
                    <w:b/>
                    <w:sz w:val="18"/>
                    <w:szCs w:val="18"/>
                  </w:rPr>
                  <w:t>Երևան</w:t>
                </w:r>
                <w:r w:rsidRPr="00FA761A">
                  <w:rPr>
                    <w:rFonts w:ascii="GHEA Grapalat" w:hAnsi="GHEA Grapalat" w:cs="Times Armenian"/>
                    <w:b/>
                    <w:sz w:val="18"/>
                    <w:szCs w:val="18"/>
                    <w:lang w:val="en-US"/>
                  </w:rPr>
                  <w:t xml:space="preserve"> 0010, </w:t>
                </w:r>
                <w:r w:rsidRPr="00FA761A">
                  <w:rPr>
                    <w:rFonts w:ascii="GHEA Grapalat" w:hAnsi="GHEA Grapalat" w:cs="Sylfaen"/>
                    <w:b/>
                    <w:sz w:val="18"/>
                    <w:szCs w:val="18"/>
                  </w:rPr>
                  <w:t>Կառավարական</w:t>
                </w:r>
                <w:r w:rsidRPr="00FA761A">
                  <w:rPr>
                    <w:rFonts w:ascii="GHEA Grapalat" w:hAnsi="GHEA Grapalat" w:cs="Times Armenian"/>
                    <w:b/>
                    <w:sz w:val="18"/>
                    <w:szCs w:val="18"/>
                    <w:lang w:val="en-US"/>
                  </w:rPr>
                  <w:t xml:space="preserve"> </w:t>
                </w:r>
                <w:r w:rsidRPr="00FA761A">
                  <w:rPr>
                    <w:rFonts w:ascii="GHEA Grapalat" w:hAnsi="GHEA Grapalat" w:cs="Sylfaen"/>
                    <w:b/>
                    <w:sz w:val="18"/>
                    <w:szCs w:val="18"/>
                  </w:rPr>
                  <w:t>տուն</w:t>
                </w:r>
                <w:r w:rsidRPr="00FA761A">
                  <w:rPr>
                    <w:rFonts w:ascii="GHEA Grapalat" w:hAnsi="GHEA Grapalat" w:cs="Times Armenian"/>
                    <w:b/>
                    <w:sz w:val="18"/>
                    <w:szCs w:val="18"/>
                    <w:lang w:val="en-US"/>
                  </w:rPr>
                  <w:t xml:space="preserve"> N 3</w:t>
                </w:r>
                <w:r w:rsidR="00AA1C91">
                  <w:rPr>
                    <w:rFonts w:ascii="GHEA Grapalat" w:hAnsi="GHEA Grapalat" w:cs="Times Armenian"/>
                    <w:b/>
                    <w:sz w:val="18"/>
                    <w:szCs w:val="18"/>
                    <w:lang w:val="en-US"/>
                  </w:rPr>
                  <w:t xml:space="preserve"> </w:t>
                </w:r>
                <w:r w:rsidR="0008614C">
                  <w:rPr>
                    <w:rFonts w:ascii="GHEA Grapalat" w:hAnsi="GHEA Grapalat" w:cs="Sylfaen"/>
                    <w:b/>
                    <w:bCs/>
                    <w:kern w:val="32"/>
                    <w:sz w:val="18"/>
                    <w:szCs w:val="18"/>
                    <w:lang w:val="hy-AM"/>
                  </w:rPr>
                  <w:t>Հ</w:t>
                </w:r>
                <w:r w:rsidRPr="00FA761A">
                  <w:rPr>
                    <w:rFonts w:ascii="GHEA Grapalat" w:hAnsi="GHEA Grapalat" w:cs="Sylfaen"/>
                    <w:b/>
                    <w:bCs/>
                    <w:kern w:val="32"/>
                    <w:sz w:val="18"/>
                    <w:szCs w:val="18"/>
                  </w:rPr>
                  <w:t>եռ</w:t>
                </w:r>
                <w:r w:rsidRPr="00FA761A">
                  <w:rPr>
                    <w:rFonts w:ascii="GHEA Grapalat" w:hAnsi="GHEA Grapalat" w:cs="Times Armenian"/>
                    <w:b/>
                    <w:bCs/>
                    <w:kern w:val="32"/>
                    <w:sz w:val="18"/>
                    <w:szCs w:val="18"/>
                    <w:lang w:val="en-US"/>
                  </w:rPr>
                  <w:t>.</w:t>
                </w:r>
                <w:r w:rsidR="00AA1C91">
                  <w:rPr>
                    <w:rFonts w:ascii="GHEA Grapalat" w:hAnsi="GHEA Grapalat" w:cs="Times Armenian"/>
                    <w:b/>
                    <w:bCs/>
                    <w:kern w:val="32"/>
                    <w:sz w:val="18"/>
                    <w:szCs w:val="18"/>
                    <w:lang w:val="en-US"/>
                  </w:rPr>
                  <w:t>`</w:t>
                </w:r>
                <w:r w:rsidRPr="00FA761A">
                  <w:rPr>
                    <w:rFonts w:ascii="GHEA Grapalat" w:hAnsi="GHEA Grapalat" w:cs="Times Armenian"/>
                    <w:b/>
                    <w:bCs/>
                    <w:kern w:val="32"/>
                    <w:sz w:val="18"/>
                    <w:szCs w:val="18"/>
                    <w:lang w:val="en-US"/>
                  </w:rPr>
                  <w:t xml:space="preserve"> (+ 374 60) 80 80 03</w:t>
                </w:r>
                <w:r w:rsidR="00CA1C61">
                  <w:rPr>
                    <w:rFonts w:ascii="GHEA Grapalat" w:hAnsi="GHEA Grapalat" w:cs="Times Armenian"/>
                    <w:b/>
                    <w:bCs/>
                    <w:kern w:val="32"/>
                    <w:sz w:val="18"/>
                    <w:szCs w:val="18"/>
                    <w:lang w:val="en-US"/>
                  </w:rPr>
                  <w:t xml:space="preserve"> </w:t>
                </w:r>
                <w:r w:rsidRPr="00FA761A">
                  <w:rPr>
                    <w:rFonts w:ascii="GHEA Grapalat" w:hAnsi="GHEA Grapalat" w:cs="Sylfaen"/>
                    <w:b/>
                    <w:bCs/>
                    <w:sz w:val="18"/>
                    <w:szCs w:val="18"/>
                  </w:rPr>
                  <w:t>էլ</w:t>
                </w:r>
                <w:r w:rsidRPr="00FA761A">
                  <w:rPr>
                    <w:rFonts w:ascii="GHEA Grapalat" w:hAnsi="GHEA Grapalat" w:cs="Times Armenian"/>
                    <w:b/>
                    <w:bCs/>
                    <w:sz w:val="18"/>
                    <w:szCs w:val="18"/>
                    <w:lang w:val="en-US"/>
                  </w:rPr>
                  <w:t xml:space="preserve">. </w:t>
                </w:r>
                <w:r w:rsidRPr="00FA761A">
                  <w:rPr>
                    <w:rFonts w:ascii="GHEA Grapalat" w:hAnsi="GHEA Grapalat" w:cs="Sylfaen"/>
                    <w:b/>
                    <w:bCs/>
                    <w:sz w:val="18"/>
                    <w:szCs w:val="18"/>
                  </w:rPr>
                  <w:t>փոստ</w:t>
                </w:r>
                <w:r w:rsidR="00AA1C91">
                  <w:rPr>
                    <w:rFonts w:ascii="GHEA Grapalat" w:hAnsi="GHEA Grapalat" w:cs="Times Armenian"/>
                    <w:b/>
                    <w:bCs/>
                    <w:sz w:val="18"/>
                    <w:szCs w:val="18"/>
                    <w:lang w:val="en-US"/>
                  </w:rPr>
                  <w:t>`</w:t>
                </w:r>
                <w:r w:rsidRPr="00FA761A">
                  <w:rPr>
                    <w:rFonts w:ascii="GHEA Grapalat" w:hAnsi="GHEA Grapalat" w:cs="Times Armenian"/>
                    <w:b/>
                    <w:bCs/>
                    <w:sz w:val="18"/>
                    <w:szCs w:val="18"/>
                    <w:lang w:val="en-US"/>
                  </w:rPr>
                  <w:t xml:space="preserve"> </w:t>
                </w:r>
                <w:r w:rsidR="006A26A6">
                  <w:rPr>
                    <w:rFonts w:ascii="GHEA Grapalat" w:hAnsi="GHEA Grapalat"/>
                    <w:b/>
                    <w:sz w:val="18"/>
                    <w:szCs w:val="18"/>
                    <w:lang w:val="it-IT"/>
                  </w:rPr>
                  <w:t>info</w:t>
                </w:r>
                <w:r w:rsidRPr="00FA761A">
                  <w:rPr>
                    <w:rFonts w:ascii="GHEA Grapalat" w:hAnsi="GHEA Grapalat"/>
                    <w:b/>
                    <w:sz w:val="18"/>
                    <w:szCs w:val="18"/>
                    <w:lang w:val="hy-AM"/>
                  </w:rPr>
                  <w:t>@</w:t>
                </w:r>
                <w:r w:rsidRPr="00FA761A">
                  <w:rPr>
                    <w:rFonts w:ascii="GHEA Grapalat" w:hAnsi="GHEA Grapalat"/>
                    <w:b/>
                    <w:sz w:val="18"/>
                    <w:szCs w:val="18"/>
                    <w:lang w:val="it-IT"/>
                  </w:rPr>
                  <w:t>moh</w:t>
                </w:r>
                <w:r w:rsidRPr="00FA761A">
                  <w:rPr>
                    <w:rFonts w:ascii="GHEA Grapalat" w:hAnsi="GHEA Grapalat"/>
                    <w:b/>
                    <w:sz w:val="18"/>
                    <w:szCs w:val="18"/>
                    <w:lang w:val="hy-AM"/>
                  </w:rPr>
                  <w:t>.</w:t>
                </w:r>
                <w:r w:rsidRPr="00FA761A">
                  <w:rPr>
                    <w:rFonts w:ascii="GHEA Grapalat" w:hAnsi="GHEA Grapalat"/>
                    <w:b/>
                    <w:sz w:val="18"/>
                    <w:szCs w:val="18"/>
                    <w:lang w:val="it-IT"/>
                  </w:rPr>
                  <w:t>am</w:t>
                </w:r>
              </w:p>
            </w:txbxContent>
          </v:textbox>
        </v:shape>
      </w:pict>
    </w:r>
    <w:r w:rsidR="00FA761A">
      <w:rPr>
        <w:noProof/>
        <w:lang w:val="en-GB" w:eastAsia="en-GB"/>
      </w:rPr>
      <w:drawing>
        <wp:anchor distT="0" distB="0" distL="114300" distR="114300" simplePos="0" relativeHeight="251663360" behindDoc="1" locked="0" layoutInCell="1" allowOverlap="1" wp14:anchorId="48C43A16" wp14:editId="2AF53955">
          <wp:simplePos x="0" y="0"/>
          <wp:positionH relativeFrom="column">
            <wp:posOffset>-61954</wp:posOffset>
          </wp:positionH>
          <wp:positionV relativeFrom="paragraph">
            <wp:posOffset>175757</wp:posOffset>
          </wp:positionV>
          <wp:extent cx="1537970" cy="345440"/>
          <wp:effectExtent l="0" t="0" r="0" b="0"/>
          <wp:wrapTight wrapText="bothSides">
            <wp:wrapPolygon edited="0">
              <wp:start x="1338" y="0"/>
              <wp:lineTo x="0" y="5956"/>
              <wp:lineTo x="0" y="11912"/>
              <wp:lineTo x="803" y="20250"/>
              <wp:lineTo x="20334" y="20250"/>
              <wp:lineTo x="20334" y="19059"/>
              <wp:lineTo x="21404" y="7147"/>
              <wp:lineTo x="21404" y="0"/>
              <wp:lineTo x="1338" y="0"/>
            </wp:wrapPolygon>
          </wp:wrapTight>
          <wp:docPr id="6" name="Picture 6" descr="C:\Users\MOH\Desktop\LOGOmo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MOH\Desktop\LOGOmo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970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B771B" w14:textId="77777777" w:rsidR="00F60387" w:rsidRDefault="00F60387">
      <w:r>
        <w:separator/>
      </w:r>
    </w:p>
  </w:footnote>
  <w:footnote w:type="continuationSeparator" w:id="0">
    <w:p w14:paraId="1637E1F6" w14:textId="77777777" w:rsidR="00F60387" w:rsidRDefault="00F60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A5B54" w14:textId="77777777" w:rsidR="006665EA" w:rsidRDefault="006665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76D64" w14:textId="77777777" w:rsidR="002943F2" w:rsidRPr="00A04864" w:rsidRDefault="002943F2" w:rsidP="00A04864">
    <w:pPr>
      <w:pStyle w:val="Header"/>
    </w:pPr>
    <w:r w:rsidRPr="00A04864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803CD" w14:textId="77777777" w:rsidR="005648AC" w:rsidRDefault="00FC0058" w:rsidP="005648AC">
    <w:pPr>
      <w:jc w:val="center"/>
      <w:rPr>
        <w:rFonts w:ascii="GHEA Grapalat" w:hAnsi="GHEA Grapalat" w:cs="Sylfaen"/>
        <w:lang w:val="en-US"/>
      </w:rPr>
    </w:pPr>
    <w:r>
      <w:rPr>
        <w:rFonts w:ascii="GHEA Grapalat" w:hAnsi="GHEA Grapalat"/>
        <w:noProof/>
        <w:szCs w:val="24"/>
        <w:lang w:val="en-GB" w:eastAsia="en-GB"/>
      </w:rPr>
      <w:pict w14:anchorId="2EF734F5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left:0;text-align:left;margin-left:19896pt;margin-top:8.75pt;width:361.9pt;height:56.9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" filled="f" stroked="f">
          <v:textbox inset=",2.3mm">
            <w:txbxContent>
              <w:p w14:paraId="1CA53577" w14:textId="77777777" w:rsidR="00AA1C91" w:rsidRDefault="005648AC" w:rsidP="00FA761A">
                <w:pPr>
                  <w:spacing w:after="0" w:line="240" w:lineRule="auto"/>
                  <w:jc w:val="center"/>
                  <w:rPr>
                    <w:rFonts w:ascii="GHEA Grapalat" w:hAnsi="GHEA Grapalat" w:cs="Sylfaen"/>
                    <w:lang w:val="en-US"/>
                  </w:rPr>
                </w:pPr>
                <w:r w:rsidRPr="00A04864">
                  <w:rPr>
                    <w:rFonts w:ascii="GHEA Grapalat" w:hAnsi="GHEA Grapalat" w:cs="Sylfaen"/>
                    <w:lang w:val="en-US"/>
                  </w:rPr>
                  <w:t>ՀԱՅԱՍՏԱՆԻ</w:t>
                </w:r>
                <w:r w:rsidRPr="00A04864">
                  <w:rPr>
                    <w:rFonts w:ascii="GHEA Grapalat" w:hAnsi="GHEA Grapalat"/>
                    <w:lang w:val="en-US"/>
                  </w:rPr>
                  <w:t xml:space="preserve"> </w:t>
                </w:r>
                <w:r w:rsidRPr="00A04864">
                  <w:rPr>
                    <w:rFonts w:ascii="GHEA Grapalat" w:hAnsi="GHEA Grapalat" w:cs="Sylfaen"/>
                    <w:lang w:val="en-US"/>
                  </w:rPr>
                  <w:t>ՀԱՆՐԱՊԵՏՈՒԹՅԱՆ</w:t>
                </w:r>
              </w:p>
              <w:p w14:paraId="0900E9EE" w14:textId="77777777" w:rsidR="005648AC" w:rsidRPr="003C3815" w:rsidRDefault="006665EA" w:rsidP="00FA761A">
                <w:pPr>
                  <w:spacing w:after="0" w:line="240" w:lineRule="auto"/>
                  <w:jc w:val="center"/>
                  <w:rPr>
                    <w:rFonts w:ascii="GHEA Grapalat" w:hAnsi="GHEA Grapalat" w:cs="Times Armenian"/>
                    <w:szCs w:val="24"/>
                    <w:lang w:val="en-US"/>
                  </w:rPr>
                </w:pPr>
                <w:r>
                  <w:rPr>
                    <w:rFonts w:ascii="GHEA Grapalat" w:hAnsi="GHEA Grapalat" w:cs="Sylfaen"/>
                    <w:lang w:val="hy-AM"/>
                  </w:rPr>
                  <w:t xml:space="preserve">  </w:t>
                </w:r>
                <w:r w:rsidR="005648AC" w:rsidRPr="00A04864">
                  <w:rPr>
                    <w:rFonts w:ascii="GHEA Grapalat" w:hAnsi="GHEA Grapalat" w:cs="Sylfaen"/>
                    <w:lang w:val="en-US"/>
                  </w:rPr>
                  <w:t>ԱՌՈՂՋԱՊԱՀՈՒԹՅԱՆ</w:t>
                </w:r>
                <w:r w:rsidR="005648AC" w:rsidRPr="00A04864">
                  <w:rPr>
                    <w:rFonts w:ascii="GHEA Grapalat" w:hAnsi="GHEA Grapalat"/>
                    <w:lang w:val="en-US"/>
                  </w:rPr>
                  <w:t xml:space="preserve"> </w:t>
                </w:r>
                <w:r w:rsidR="005648AC" w:rsidRPr="00A04864">
                  <w:rPr>
                    <w:rFonts w:ascii="GHEA Grapalat" w:hAnsi="GHEA Grapalat" w:cs="Sylfaen"/>
                    <w:lang w:val="en-US"/>
                  </w:rPr>
                  <w:t>ՆԱԽԱՐԱՐՈՒԹՅՈՒՆ</w:t>
                </w:r>
              </w:p>
              <w:p w14:paraId="031AFED2" w14:textId="77777777" w:rsidR="006A26A6" w:rsidRPr="006A26A6" w:rsidRDefault="003A5DA3" w:rsidP="006A26A6">
                <w:pPr>
                  <w:jc w:val="center"/>
                  <w:rPr>
                    <w:rFonts w:ascii="GHEA Grapalat" w:hAnsi="GHEA Grapalat" w:cs="Sylfaen"/>
                    <w:b/>
                    <w:lang w:val="hy-AM"/>
                  </w:rPr>
                </w:pPr>
                <w:r w:rsidRPr="003A5DA3">
                  <w:rPr>
                    <w:rFonts w:ascii="GHEA Grapalat" w:hAnsi="GHEA Grapalat" w:cs="Sylfaen"/>
                    <w:b/>
                    <w:lang w:val="en-US"/>
                  </w:rPr>
                  <w:t>ԳԼԽԱՎՈՐ ՔԱՐՏՈՒՂԱՐ</w:t>
                </w:r>
              </w:p>
              <w:p w14:paraId="3DAE69F9" w14:textId="77777777" w:rsidR="005648AC" w:rsidRPr="00CA1C61" w:rsidRDefault="005648AC" w:rsidP="006A26A6">
                <w:pPr>
                  <w:spacing w:after="0" w:line="240" w:lineRule="auto"/>
                  <w:jc w:val="center"/>
                  <w:rPr>
                    <w:rFonts w:ascii="GHEA Grapalat" w:hAnsi="GHEA Grapalat"/>
                    <w:b/>
                    <w:bCs/>
                    <w:szCs w:val="24"/>
                    <w:lang w:val="en-US"/>
                  </w:rPr>
                </w:pPr>
              </w:p>
            </w:txbxContent>
          </v:textbox>
          <w10:wrap anchorx="margin"/>
        </v:shape>
      </w:pict>
    </w:r>
    <w:r w:rsidR="00815217"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5CB7713F" wp14:editId="04805A5A">
          <wp:simplePos x="0" y="0"/>
          <wp:positionH relativeFrom="margin">
            <wp:align>left</wp:align>
          </wp:positionH>
          <wp:positionV relativeFrom="paragraph">
            <wp:posOffset>11236</wp:posOffset>
          </wp:positionV>
          <wp:extent cx="930275" cy="890270"/>
          <wp:effectExtent l="0" t="0" r="3175" b="5080"/>
          <wp:wrapTight wrapText="bothSides">
            <wp:wrapPolygon edited="0">
              <wp:start x="0" y="0"/>
              <wp:lineTo x="0" y="21261"/>
              <wp:lineTo x="21231" y="21261"/>
              <wp:lineTo x="21231" y="0"/>
              <wp:lineTo x="0" y="0"/>
            </wp:wrapPolygon>
          </wp:wrapTight>
          <wp:docPr id="2" name="Picture 2" descr="Untitled-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titled-2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506BF43" w14:textId="77777777" w:rsidR="005648AC" w:rsidRDefault="005648AC" w:rsidP="00AA1C91">
    <w:pPr>
      <w:rPr>
        <w:rFonts w:ascii="GHEA Grapalat" w:hAnsi="GHEA Grapalat" w:cs="Sylfaen"/>
        <w:lang w:val="en-US"/>
      </w:rPr>
    </w:pPr>
  </w:p>
  <w:p w14:paraId="1EE46DD8" w14:textId="77777777" w:rsidR="00AA1C91" w:rsidRPr="005648AC" w:rsidRDefault="00AA1C91" w:rsidP="00AA1C91">
    <w:pPr>
      <w:rPr>
        <w:rFonts w:ascii="GHEA Grapalat" w:hAnsi="GHEA Grapalat"/>
        <w:lang w:val="en-US"/>
      </w:rPr>
    </w:pPr>
  </w:p>
  <w:p w14:paraId="3C56BEBA" w14:textId="77777777" w:rsidR="002943F2" w:rsidRPr="003C3815" w:rsidRDefault="002943F2" w:rsidP="00A04864">
    <w:pPr>
      <w:pBdr>
        <w:bottom w:val="thinThickSmallGap" w:sz="24" w:space="0" w:color="auto"/>
      </w:pBdr>
      <w:rPr>
        <w:rFonts w:ascii="GHEA Grapalat" w:hAnsi="GHEA Grapalat"/>
        <w:sz w:val="2"/>
        <w:lang w:val="en-US"/>
      </w:rPr>
    </w:pPr>
  </w:p>
  <w:p w14:paraId="66DFB571" w14:textId="77777777" w:rsidR="002943F2" w:rsidRPr="003C3815" w:rsidRDefault="002943F2" w:rsidP="00A04864">
    <w:pPr>
      <w:pStyle w:val="Heading1"/>
      <w:spacing w:before="0" w:after="0"/>
      <w:rPr>
        <w:rFonts w:ascii="GHEA Grapalat" w:hAnsi="GHEA Grapalat"/>
        <w:b w:val="0"/>
        <w:sz w:val="18"/>
        <w:szCs w:val="20"/>
      </w:rPr>
    </w:pPr>
    <w:r w:rsidRPr="003C3815">
      <w:rPr>
        <w:rFonts w:ascii="GHEA Grapalat" w:hAnsi="GHEA Grapalat"/>
        <w:b w:val="0"/>
        <w:sz w:val="18"/>
        <w:szCs w:val="20"/>
      </w:rPr>
      <w:t xml:space="preserve">______________N </w:t>
    </w:r>
    <w:r w:rsidR="00AA1C91">
      <w:rPr>
        <w:rFonts w:ascii="GHEA Grapalat" w:hAnsi="GHEA Grapalat"/>
        <w:b w:val="0"/>
        <w:sz w:val="18"/>
        <w:szCs w:val="20"/>
      </w:rPr>
      <w:t>_________________</w:t>
    </w:r>
  </w:p>
  <w:p w14:paraId="2F40A205" w14:textId="77777777" w:rsidR="002943F2" w:rsidRPr="003C3815" w:rsidRDefault="002943F2" w:rsidP="00A04864">
    <w:pPr>
      <w:pStyle w:val="Heading1"/>
      <w:spacing w:before="0" w:after="0"/>
      <w:rPr>
        <w:rFonts w:ascii="GHEA Grapalat" w:hAnsi="GHEA Grapalat"/>
        <w:b w:val="0"/>
        <w:sz w:val="18"/>
        <w:szCs w:val="20"/>
      </w:rPr>
    </w:pPr>
    <w:r w:rsidRPr="003C3815">
      <w:rPr>
        <w:rFonts w:ascii="GHEA Grapalat" w:hAnsi="GHEA Grapalat" w:cs="Sylfaen"/>
        <w:b w:val="0"/>
        <w:sz w:val="18"/>
        <w:szCs w:val="20"/>
        <w:lang w:val="ru-RU"/>
      </w:rPr>
      <w:t>Ձեր</w:t>
    </w:r>
    <w:r w:rsidR="00AA1C91">
      <w:rPr>
        <w:rFonts w:ascii="GHEA Grapalat" w:hAnsi="GHEA Grapalat" w:cs="Times Armenian"/>
        <w:b w:val="0"/>
        <w:sz w:val="18"/>
        <w:szCs w:val="20"/>
      </w:rPr>
      <w:t xml:space="preserve"> N 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activeWritingStyle w:appName="MSWord" w:lang="ru-RU" w:vendorID="64" w:dllVersion="6" w:nlCheck="1" w:checkStyle="0"/>
  <w:activeWritingStyle w:appName="MSWord" w:lang="ru-RU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1CB8"/>
    <w:rsid w:val="00003E19"/>
    <w:rsid w:val="00010B36"/>
    <w:rsid w:val="00027DD8"/>
    <w:rsid w:val="00033589"/>
    <w:rsid w:val="00041CC0"/>
    <w:rsid w:val="000422C9"/>
    <w:rsid w:val="0004391D"/>
    <w:rsid w:val="00046097"/>
    <w:rsid w:val="00060229"/>
    <w:rsid w:val="0007667F"/>
    <w:rsid w:val="000805AD"/>
    <w:rsid w:val="00083873"/>
    <w:rsid w:val="00085FB8"/>
    <w:rsid w:val="0008614C"/>
    <w:rsid w:val="00086172"/>
    <w:rsid w:val="00092FA3"/>
    <w:rsid w:val="000942A1"/>
    <w:rsid w:val="00095501"/>
    <w:rsid w:val="000C3BB1"/>
    <w:rsid w:val="000C6387"/>
    <w:rsid w:val="000D146F"/>
    <w:rsid w:val="000E4695"/>
    <w:rsid w:val="000F05C5"/>
    <w:rsid w:val="000F1591"/>
    <w:rsid w:val="00100C62"/>
    <w:rsid w:val="0010660F"/>
    <w:rsid w:val="0010730F"/>
    <w:rsid w:val="00110C75"/>
    <w:rsid w:val="00111842"/>
    <w:rsid w:val="00125999"/>
    <w:rsid w:val="00133F24"/>
    <w:rsid w:val="0013579D"/>
    <w:rsid w:val="001359AB"/>
    <w:rsid w:val="001364B9"/>
    <w:rsid w:val="0015347D"/>
    <w:rsid w:val="001536AC"/>
    <w:rsid w:val="00157C3C"/>
    <w:rsid w:val="001671AF"/>
    <w:rsid w:val="001674B1"/>
    <w:rsid w:val="0018238E"/>
    <w:rsid w:val="00185287"/>
    <w:rsid w:val="001856F6"/>
    <w:rsid w:val="00193937"/>
    <w:rsid w:val="00197017"/>
    <w:rsid w:val="001B123F"/>
    <w:rsid w:val="001B590C"/>
    <w:rsid w:val="001B74E6"/>
    <w:rsid w:val="001B7F24"/>
    <w:rsid w:val="001C19CA"/>
    <w:rsid w:val="001C270B"/>
    <w:rsid w:val="001C2BF8"/>
    <w:rsid w:val="001C69F3"/>
    <w:rsid w:val="001D53BB"/>
    <w:rsid w:val="00201316"/>
    <w:rsid w:val="002137F5"/>
    <w:rsid w:val="00220769"/>
    <w:rsid w:val="00224EE7"/>
    <w:rsid w:val="00233722"/>
    <w:rsid w:val="00241F8C"/>
    <w:rsid w:val="00251B65"/>
    <w:rsid w:val="002565EE"/>
    <w:rsid w:val="00261F25"/>
    <w:rsid w:val="00266C5D"/>
    <w:rsid w:val="00271AF1"/>
    <w:rsid w:val="00284920"/>
    <w:rsid w:val="002939D0"/>
    <w:rsid w:val="002943F2"/>
    <w:rsid w:val="00296A89"/>
    <w:rsid w:val="002C0CFC"/>
    <w:rsid w:val="002C1F19"/>
    <w:rsid w:val="002C33BF"/>
    <w:rsid w:val="002D3125"/>
    <w:rsid w:val="002F0912"/>
    <w:rsid w:val="002F0994"/>
    <w:rsid w:val="0030359F"/>
    <w:rsid w:val="00304BFC"/>
    <w:rsid w:val="00305C11"/>
    <w:rsid w:val="00312D14"/>
    <w:rsid w:val="00314A45"/>
    <w:rsid w:val="00324387"/>
    <w:rsid w:val="0033268B"/>
    <w:rsid w:val="00341768"/>
    <w:rsid w:val="003556B6"/>
    <w:rsid w:val="00367216"/>
    <w:rsid w:val="003721B2"/>
    <w:rsid w:val="00377D32"/>
    <w:rsid w:val="00386C95"/>
    <w:rsid w:val="003A1C8F"/>
    <w:rsid w:val="003A2186"/>
    <w:rsid w:val="003A34A5"/>
    <w:rsid w:val="003A576A"/>
    <w:rsid w:val="003A5DA3"/>
    <w:rsid w:val="003A7DAB"/>
    <w:rsid w:val="003B4DEF"/>
    <w:rsid w:val="003B6536"/>
    <w:rsid w:val="003C3815"/>
    <w:rsid w:val="00421CBC"/>
    <w:rsid w:val="004266A9"/>
    <w:rsid w:val="00426DD7"/>
    <w:rsid w:val="00433CBF"/>
    <w:rsid w:val="004344E8"/>
    <w:rsid w:val="0045556F"/>
    <w:rsid w:val="004565A0"/>
    <w:rsid w:val="0046293A"/>
    <w:rsid w:val="00470348"/>
    <w:rsid w:val="004703DD"/>
    <w:rsid w:val="0047638C"/>
    <w:rsid w:val="00477C5D"/>
    <w:rsid w:val="0048717D"/>
    <w:rsid w:val="004962ED"/>
    <w:rsid w:val="004A0516"/>
    <w:rsid w:val="004B0589"/>
    <w:rsid w:val="004C0D50"/>
    <w:rsid w:val="004C129E"/>
    <w:rsid w:val="004C6040"/>
    <w:rsid w:val="004D1DF2"/>
    <w:rsid w:val="004D7598"/>
    <w:rsid w:val="004E6EA5"/>
    <w:rsid w:val="004F3BFF"/>
    <w:rsid w:val="004F4C90"/>
    <w:rsid w:val="004F6BAC"/>
    <w:rsid w:val="00503604"/>
    <w:rsid w:val="00512E2F"/>
    <w:rsid w:val="0052574A"/>
    <w:rsid w:val="005274DD"/>
    <w:rsid w:val="00535196"/>
    <w:rsid w:val="00537587"/>
    <w:rsid w:val="00540564"/>
    <w:rsid w:val="00541D21"/>
    <w:rsid w:val="005423D1"/>
    <w:rsid w:val="00563ADD"/>
    <w:rsid w:val="005648AC"/>
    <w:rsid w:val="005840B9"/>
    <w:rsid w:val="00593C8C"/>
    <w:rsid w:val="005A6799"/>
    <w:rsid w:val="005B3AC2"/>
    <w:rsid w:val="005C143C"/>
    <w:rsid w:val="005C2FBE"/>
    <w:rsid w:val="005F55ED"/>
    <w:rsid w:val="006128BB"/>
    <w:rsid w:val="00627CFB"/>
    <w:rsid w:val="00647784"/>
    <w:rsid w:val="0065295E"/>
    <w:rsid w:val="00660EAB"/>
    <w:rsid w:val="006665EA"/>
    <w:rsid w:val="0067145F"/>
    <w:rsid w:val="006741CA"/>
    <w:rsid w:val="00685D49"/>
    <w:rsid w:val="00687D22"/>
    <w:rsid w:val="006901ED"/>
    <w:rsid w:val="00694978"/>
    <w:rsid w:val="006A26A6"/>
    <w:rsid w:val="006A5694"/>
    <w:rsid w:val="006A577D"/>
    <w:rsid w:val="006B048F"/>
    <w:rsid w:val="006B1964"/>
    <w:rsid w:val="006B75C5"/>
    <w:rsid w:val="006C4337"/>
    <w:rsid w:val="006C7949"/>
    <w:rsid w:val="006D023C"/>
    <w:rsid w:val="006E1F3D"/>
    <w:rsid w:val="006E635F"/>
    <w:rsid w:val="006F317E"/>
    <w:rsid w:val="006F4874"/>
    <w:rsid w:val="00702D0F"/>
    <w:rsid w:val="007068AB"/>
    <w:rsid w:val="00714BE1"/>
    <w:rsid w:val="007243E5"/>
    <w:rsid w:val="00724BE6"/>
    <w:rsid w:val="00730B12"/>
    <w:rsid w:val="00732804"/>
    <w:rsid w:val="007345F7"/>
    <w:rsid w:val="00736940"/>
    <w:rsid w:val="00744C49"/>
    <w:rsid w:val="0075209B"/>
    <w:rsid w:val="00760D4F"/>
    <w:rsid w:val="007637C8"/>
    <w:rsid w:val="007647BB"/>
    <w:rsid w:val="00766164"/>
    <w:rsid w:val="00772166"/>
    <w:rsid w:val="00776B49"/>
    <w:rsid w:val="00787886"/>
    <w:rsid w:val="007A3561"/>
    <w:rsid w:val="007A4E0B"/>
    <w:rsid w:val="007A5249"/>
    <w:rsid w:val="007A6863"/>
    <w:rsid w:val="007B018B"/>
    <w:rsid w:val="007C00A2"/>
    <w:rsid w:val="007D4ECB"/>
    <w:rsid w:val="007D5A25"/>
    <w:rsid w:val="007E7D7A"/>
    <w:rsid w:val="007F2B5B"/>
    <w:rsid w:val="00800438"/>
    <w:rsid w:val="0081037C"/>
    <w:rsid w:val="00815217"/>
    <w:rsid w:val="008157EF"/>
    <w:rsid w:val="0083779A"/>
    <w:rsid w:val="00841E57"/>
    <w:rsid w:val="00845A27"/>
    <w:rsid w:val="008534C1"/>
    <w:rsid w:val="00866875"/>
    <w:rsid w:val="00876D7F"/>
    <w:rsid w:val="008A0B02"/>
    <w:rsid w:val="008B50EE"/>
    <w:rsid w:val="008B6703"/>
    <w:rsid w:val="008B76C7"/>
    <w:rsid w:val="008B7E7D"/>
    <w:rsid w:val="008C7C49"/>
    <w:rsid w:val="008D6199"/>
    <w:rsid w:val="008E03CD"/>
    <w:rsid w:val="008F70FF"/>
    <w:rsid w:val="00932B47"/>
    <w:rsid w:val="00941E6B"/>
    <w:rsid w:val="009525B7"/>
    <w:rsid w:val="0095462E"/>
    <w:rsid w:val="00967D8A"/>
    <w:rsid w:val="00971C07"/>
    <w:rsid w:val="00983264"/>
    <w:rsid w:val="00995A98"/>
    <w:rsid w:val="009B2B7C"/>
    <w:rsid w:val="009B7793"/>
    <w:rsid w:val="009C1FC0"/>
    <w:rsid w:val="009C245E"/>
    <w:rsid w:val="009E4C80"/>
    <w:rsid w:val="009E6AA5"/>
    <w:rsid w:val="009F1CB8"/>
    <w:rsid w:val="009F56BE"/>
    <w:rsid w:val="00A04864"/>
    <w:rsid w:val="00A2024D"/>
    <w:rsid w:val="00A44FC9"/>
    <w:rsid w:val="00A50AA3"/>
    <w:rsid w:val="00A52B34"/>
    <w:rsid w:val="00A52B3F"/>
    <w:rsid w:val="00A81C91"/>
    <w:rsid w:val="00AA1C91"/>
    <w:rsid w:val="00AA5485"/>
    <w:rsid w:val="00AB0472"/>
    <w:rsid w:val="00AC167B"/>
    <w:rsid w:val="00AC69AA"/>
    <w:rsid w:val="00AD2809"/>
    <w:rsid w:val="00AD3800"/>
    <w:rsid w:val="00AD4828"/>
    <w:rsid w:val="00AF1399"/>
    <w:rsid w:val="00B01958"/>
    <w:rsid w:val="00B05A0B"/>
    <w:rsid w:val="00B1483A"/>
    <w:rsid w:val="00B17937"/>
    <w:rsid w:val="00B20DE6"/>
    <w:rsid w:val="00B25407"/>
    <w:rsid w:val="00B270C6"/>
    <w:rsid w:val="00B34B60"/>
    <w:rsid w:val="00B353BF"/>
    <w:rsid w:val="00B567ED"/>
    <w:rsid w:val="00B56ED0"/>
    <w:rsid w:val="00B725AD"/>
    <w:rsid w:val="00B81528"/>
    <w:rsid w:val="00B84FA1"/>
    <w:rsid w:val="00B91CD2"/>
    <w:rsid w:val="00B91CF8"/>
    <w:rsid w:val="00BB5579"/>
    <w:rsid w:val="00BB7C01"/>
    <w:rsid w:val="00BC22F3"/>
    <w:rsid w:val="00BC3ACC"/>
    <w:rsid w:val="00BE5C13"/>
    <w:rsid w:val="00BE7BE8"/>
    <w:rsid w:val="00C032A7"/>
    <w:rsid w:val="00C221D9"/>
    <w:rsid w:val="00C22F68"/>
    <w:rsid w:val="00C260A2"/>
    <w:rsid w:val="00C332AC"/>
    <w:rsid w:val="00C33F5E"/>
    <w:rsid w:val="00C34656"/>
    <w:rsid w:val="00C4173C"/>
    <w:rsid w:val="00C534D8"/>
    <w:rsid w:val="00C53620"/>
    <w:rsid w:val="00C56CF6"/>
    <w:rsid w:val="00C609AE"/>
    <w:rsid w:val="00C71ED2"/>
    <w:rsid w:val="00C74836"/>
    <w:rsid w:val="00C975BC"/>
    <w:rsid w:val="00CA1948"/>
    <w:rsid w:val="00CA1C45"/>
    <w:rsid w:val="00CA1C61"/>
    <w:rsid w:val="00CA1EA9"/>
    <w:rsid w:val="00CA3968"/>
    <w:rsid w:val="00CB2043"/>
    <w:rsid w:val="00CB360A"/>
    <w:rsid w:val="00CB7B84"/>
    <w:rsid w:val="00CB7B99"/>
    <w:rsid w:val="00CC1ED6"/>
    <w:rsid w:val="00CC34F4"/>
    <w:rsid w:val="00CF1B29"/>
    <w:rsid w:val="00D01288"/>
    <w:rsid w:val="00D10CE9"/>
    <w:rsid w:val="00D15711"/>
    <w:rsid w:val="00D26737"/>
    <w:rsid w:val="00D30B78"/>
    <w:rsid w:val="00D44AEC"/>
    <w:rsid w:val="00D5667D"/>
    <w:rsid w:val="00D567A1"/>
    <w:rsid w:val="00D66426"/>
    <w:rsid w:val="00D83031"/>
    <w:rsid w:val="00D93C7F"/>
    <w:rsid w:val="00D94143"/>
    <w:rsid w:val="00D941A5"/>
    <w:rsid w:val="00DA1CF8"/>
    <w:rsid w:val="00DA1DF5"/>
    <w:rsid w:val="00DB2C1A"/>
    <w:rsid w:val="00DB6B0F"/>
    <w:rsid w:val="00DC6482"/>
    <w:rsid w:val="00DD016F"/>
    <w:rsid w:val="00DD1A33"/>
    <w:rsid w:val="00DD6135"/>
    <w:rsid w:val="00DF250E"/>
    <w:rsid w:val="00E02372"/>
    <w:rsid w:val="00E057C3"/>
    <w:rsid w:val="00E05B1B"/>
    <w:rsid w:val="00E1341E"/>
    <w:rsid w:val="00E13DCB"/>
    <w:rsid w:val="00E30094"/>
    <w:rsid w:val="00E43259"/>
    <w:rsid w:val="00E446DD"/>
    <w:rsid w:val="00E65E56"/>
    <w:rsid w:val="00E845E1"/>
    <w:rsid w:val="00EA00FB"/>
    <w:rsid w:val="00EA77B5"/>
    <w:rsid w:val="00EB2A36"/>
    <w:rsid w:val="00EB5F0A"/>
    <w:rsid w:val="00EB7C7B"/>
    <w:rsid w:val="00EC24A6"/>
    <w:rsid w:val="00EC2922"/>
    <w:rsid w:val="00EC5C61"/>
    <w:rsid w:val="00ED5B8A"/>
    <w:rsid w:val="00ED602E"/>
    <w:rsid w:val="00ED7073"/>
    <w:rsid w:val="00ED7AEC"/>
    <w:rsid w:val="00EE6C7F"/>
    <w:rsid w:val="00EF0DDB"/>
    <w:rsid w:val="00EF2008"/>
    <w:rsid w:val="00EF2DE0"/>
    <w:rsid w:val="00F04625"/>
    <w:rsid w:val="00F1196B"/>
    <w:rsid w:val="00F26FC4"/>
    <w:rsid w:val="00F32292"/>
    <w:rsid w:val="00F34064"/>
    <w:rsid w:val="00F35582"/>
    <w:rsid w:val="00F365ED"/>
    <w:rsid w:val="00F37150"/>
    <w:rsid w:val="00F47CE3"/>
    <w:rsid w:val="00F56A7B"/>
    <w:rsid w:val="00F60387"/>
    <w:rsid w:val="00F61B15"/>
    <w:rsid w:val="00F628E4"/>
    <w:rsid w:val="00F75721"/>
    <w:rsid w:val="00F77EB9"/>
    <w:rsid w:val="00F929C2"/>
    <w:rsid w:val="00F93B09"/>
    <w:rsid w:val="00FA0BEF"/>
    <w:rsid w:val="00FA6D82"/>
    <w:rsid w:val="00FA761A"/>
    <w:rsid w:val="00FB5761"/>
    <w:rsid w:val="00FB773C"/>
    <w:rsid w:val="00FC0058"/>
    <w:rsid w:val="00FD1FE2"/>
    <w:rsid w:val="00FD6FBE"/>
    <w:rsid w:val="00FE770F"/>
    <w:rsid w:val="00FF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9DCE45E"/>
  <w15:docId w15:val="{46B11745-441D-4114-B2E9-11896A2D0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48AC"/>
    <w:pPr>
      <w:spacing w:after="200" w:line="276" w:lineRule="auto"/>
    </w:pPr>
    <w:rPr>
      <w:rFonts w:ascii="Calibri" w:eastAsia="Calibri" w:hAnsi="Calibri"/>
      <w:sz w:val="22"/>
      <w:szCs w:val="22"/>
      <w:lang w:val="ru-RU"/>
    </w:rPr>
  </w:style>
  <w:style w:type="paragraph" w:styleId="Heading1">
    <w:name w:val="heading 1"/>
    <w:basedOn w:val="Normal"/>
    <w:next w:val="Normal"/>
    <w:qFormat/>
    <w:rsid w:val="007068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536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A1E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068AB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7068AB"/>
    <w:pPr>
      <w:tabs>
        <w:tab w:val="center" w:pos="4677"/>
        <w:tab w:val="right" w:pos="9355"/>
      </w:tabs>
    </w:pPr>
  </w:style>
  <w:style w:type="paragraph" w:customStyle="1" w:styleId="Char1CharCharCharCharCharCharCharCharCharCharCharChar">
    <w:name w:val="Char1 Char Char Char Char Char Char Char Char Char Char Char Char"/>
    <w:basedOn w:val="Normal"/>
    <w:rsid w:val="00800438"/>
    <w:pPr>
      <w:widowControl w:val="0"/>
      <w:autoSpaceDE w:val="0"/>
      <w:autoSpaceDN w:val="0"/>
      <w:adjustRightInd w:val="0"/>
      <w:spacing w:after="160" w:line="240" w:lineRule="exact"/>
    </w:pPr>
    <w:rPr>
      <w:rFonts w:ascii="Arial" w:eastAsia="MS Mincho" w:hAnsi="Arial" w:cs="Arial"/>
      <w:sz w:val="20"/>
      <w:szCs w:val="20"/>
      <w:lang w:val="en-US"/>
    </w:rPr>
  </w:style>
  <w:style w:type="paragraph" w:customStyle="1" w:styleId="CharChar">
    <w:name w:val="Char Char"/>
    <w:basedOn w:val="Normal"/>
    <w:rsid w:val="004C6040"/>
    <w:pPr>
      <w:widowControl w:val="0"/>
      <w:autoSpaceDE w:val="0"/>
      <w:autoSpaceDN w:val="0"/>
      <w:adjustRightInd w:val="0"/>
      <w:spacing w:after="160" w:line="240" w:lineRule="exact"/>
    </w:pPr>
    <w:rPr>
      <w:rFonts w:ascii="Arial" w:eastAsia="MS Mincho" w:hAnsi="Arial" w:cs="Arial"/>
      <w:sz w:val="20"/>
      <w:szCs w:val="20"/>
      <w:lang w:val="en-US"/>
    </w:rPr>
  </w:style>
  <w:style w:type="character" w:styleId="Hyperlink">
    <w:name w:val="Hyperlink"/>
    <w:unhideWhenUsed/>
    <w:rsid w:val="00F34064"/>
    <w:rPr>
      <w:color w:val="0000FF"/>
      <w:u w:val="single"/>
    </w:rPr>
  </w:style>
  <w:style w:type="paragraph" w:styleId="NormalWeb">
    <w:name w:val="Normal (Web)"/>
    <w:basedOn w:val="Normal"/>
    <w:unhideWhenUsed/>
    <w:rsid w:val="00F3406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Char0">
    <w:name w:val="Знак Знак Char Char"/>
    <w:basedOn w:val="Normal"/>
    <w:rsid w:val="00F34064"/>
    <w:pPr>
      <w:widowControl w:val="0"/>
      <w:autoSpaceDE w:val="0"/>
      <w:autoSpaceDN w:val="0"/>
      <w:adjustRightInd w:val="0"/>
      <w:spacing w:after="160" w:line="240" w:lineRule="exact"/>
    </w:pPr>
    <w:rPr>
      <w:rFonts w:ascii="Arial" w:eastAsia="MS Mincho" w:hAnsi="Arial" w:cs="Arial"/>
      <w:sz w:val="20"/>
      <w:szCs w:val="20"/>
      <w:lang w:val="en-US"/>
    </w:rPr>
  </w:style>
  <w:style w:type="character" w:styleId="Emphasis">
    <w:name w:val="Emphasis"/>
    <w:qFormat/>
    <w:rsid w:val="0013579D"/>
    <w:rPr>
      <w:i/>
      <w:iCs/>
    </w:rPr>
  </w:style>
  <w:style w:type="character" w:customStyle="1" w:styleId="Heading2Char">
    <w:name w:val="Heading 2 Char"/>
    <w:basedOn w:val="DefaultParagraphFont"/>
    <w:link w:val="Heading2"/>
    <w:semiHidden/>
    <w:rsid w:val="00C5362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8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a\Desktop\POAK\Blank-Naxararutyun-new\GlxavorQartux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BZblHAlIhZBM8TjXudT0DbJ+ygISC2pwHF8uY2WQJqU=</DigestValue>
    </Reference>
    <Reference Type="http://www.w3.org/2000/09/xmldsig#Object" URI="#idOfficeObject">
      <DigestMethod Algorithm="http://www.w3.org/2001/04/xmlenc#sha256"/>
      <DigestValue>mRfgwZiPGbTEmmzFZ8W6wFeWA8lUCbmPGC+HHuIWU7w=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V+LpZJJwfN4l0DhJ6B5qs+XgBzmk0lJdXL2BIFmcgKE=</DigestValue>
    </Reference>
    <Reference Type="http://www.w3.org/2000/09/xmldsig#Object" URI="#idValidSigLnImg">
      <DigestMethod Algorithm="http://www.w3.org/2001/04/xmlenc#sha256"/>
      <DigestValue>e4CiBJWqZWjc3B2xqzpT4wvL9rfopLLNRFiMO7gvoa4=</DigestValue>
    </Reference>
    <Reference Type="http://www.w3.org/2000/09/xmldsig#Object" URI="#idInvalidSigLnImg">
      <DigestMethod Algorithm="http://www.w3.org/2001/04/xmlenc#sha256"/>
      <DigestValue>OS/3pAE0et+dpdd7k8+EAw7CkvqNXCbHCIuXvErI2k8=</DigestValue>
    </Reference>
  </SignedInfo>
  <SignatureValue>CEFw+HR+gnXxeEUHAoU1evRoXt74fhWNJuGAxPzythmPO2hKpTOkHh1hTx4tEWatOuSbNVBp3Gi6
AVj+WvqBk7uQL5e+8z1+yS61iTu0YeH6PWFtE+UIvkzsHOwTXN64QgSLzOnU+suJHGiLp2ZVnsKS
eScfljWWKbe8tlViceG1I7DHRx+SyeOgUjsmn1j/OaJSbwZFFfs3LKVge80xon7LBpCsSi2A1Nf3
0kVFCUu1/MfLORD0afEGiIcXj1b0Aj0D8OBnjeji6I2gnAJgX1wkxSGD7bVLg6g9PSI3EmhraqeS
0w4CwC6/cV3FJ5AHk6vBNCwGkWpHLSlxVecAzw==</SignatureValue>
  <KeyInfo>
    <X509Data>
      <X509Certificate>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</Transform>
          <Transform Algorithm="http://www.w3.org/TR/2001/REC-xml-c14n-20010315"/>
        </Transforms>
        <DigestMethod Algorithm="http://www.w3.org/2001/04/xmlenc#sha256"/>
        <DigestValue>OUk+eMQJkayv98JdrVEO/jrTllm8j9SPyJKBDWomW04=</DigestValue>
      </Reference>
      <Reference URI="/word/_rels/foot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GhkUkuPTmJ5e0iO0OdehaqL6XVuUr8TqSI5f9UHVyfc=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0LywpjoHIHQSEwb1Gia2uadka56Vn3/9jeETygvDHKE=</DigestValue>
      </Reference>
      <Reference URI="/word/document.xml?ContentType=application/vnd.openxmlformats-officedocument.wordprocessingml.document.main+xml">
        <DigestMethod Algorithm="http://www.w3.org/2001/04/xmlenc#sha256"/>
        <DigestValue>4uFKGPsCcABBhTCYW0VKajbFMEz6ESItw38diFqQV7M=</DigestValue>
      </Reference>
      <Reference URI="/word/endnotes.xml?ContentType=application/vnd.openxmlformats-officedocument.wordprocessingml.endnotes+xml">
        <DigestMethod Algorithm="http://www.w3.org/2001/04/xmlenc#sha256"/>
        <DigestValue>1p1bQT1V5ufZlVkeSqnvv1hpeYqE9Jm6GIU8IVGGgqc=</DigestValue>
      </Reference>
      <Reference URI="/word/fontTable.xml?ContentType=application/vnd.openxmlformats-officedocument.wordprocessingml.fontTable+xml">
        <DigestMethod Algorithm="http://www.w3.org/2001/04/xmlenc#sha256"/>
        <DigestValue>oZvh914fmiaAjdohOzPSUAZvoj9iuyaKf99GSoblaqc=</DigestValue>
      </Reference>
      <Reference URI="/word/footer1.xml?ContentType=application/vnd.openxmlformats-officedocument.wordprocessingml.footer+xml">
        <DigestMethod Algorithm="http://www.w3.org/2001/04/xmlenc#sha256"/>
        <DigestValue>NLpD/bWym05iyqBxLkX2PU8vRk0WASSAShCQ1H6odMI=</DigestValue>
      </Reference>
      <Reference URI="/word/footer2.xml?ContentType=application/vnd.openxmlformats-officedocument.wordprocessingml.footer+xml">
        <DigestMethod Algorithm="http://www.w3.org/2001/04/xmlenc#sha256"/>
        <DigestValue>fnjWd09P9g+OzZjdm6VYWzSuaZi2aJ585zvTttk9Hh4=</DigestValue>
      </Reference>
      <Reference URI="/word/footer3.xml?ContentType=application/vnd.openxmlformats-officedocument.wordprocessingml.footer+xml">
        <DigestMethod Algorithm="http://www.w3.org/2001/04/xmlenc#sha256"/>
        <DigestValue>TmUukxluuD/fPBIJheJRxcDscxm15I2oyJK1Azby1JI=</DigestValue>
      </Reference>
      <Reference URI="/word/footnotes.xml?ContentType=application/vnd.openxmlformats-officedocument.wordprocessingml.footnotes+xml">
        <DigestMethod Algorithm="http://www.w3.org/2001/04/xmlenc#sha256"/>
        <DigestValue>YwEY2RSxzsjtVNQ4EYA+eYNpq46/ZQockerF9Zik2Ds=</DigestValue>
      </Reference>
      <Reference URI="/word/header1.xml?ContentType=application/vnd.openxmlformats-officedocument.wordprocessingml.header+xml">
        <DigestMethod Algorithm="http://www.w3.org/2001/04/xmlenc#sha256"/>
        <DigestValue>0m5oBmijz1SbZ7XoZ+ePFp39SBL2x2cgsMfGgHJB2Bk=</DigestValue>
      </Reference>
      <Reference URI="/word/header2.xml?ContentType=application/vnd.openxmlformats-officedocument.wordprocessingml.header+xml">
        <DigestMethod Algorithm="http://www.w3.org/2001/04/xmlenc#sha256"/>
        <DigestValue>jk5O9igN7u03SCBkaDtsB3CRgBKp8Kh5p57T/5/1hio=</DigestValue>
      </Reference>
      <Reference URI="/word/header3.xml?ContentType=application/vnd.openxmlformats-officedocument.wordprocessingml.header+xml">
        <DigestMethod Algorithm="http://www.w3.org/2001/04/xmlenc#sha256"/>
        <DigestValue>A+kvZOeFO/ihWuaBfC8jgkXcj/+lHY+Xffh6HxTnWs8=</DigestValue>
      </Reference>
      <Reference URI="/word/media/image1.emf?ContentType=image/x-emf">
        <DigestMethod Algorithm="http://www.w3.org/2001/04/xmlenc#sha256"/>
        <DigestValue>E6+YXt+5UotdRsBK2qLjgpRuCr4jONK90xs89Y8i5EM=</DigestValue>
      </Reference>
      <Reference URI="/word/media/image2.jpeg?ContentType=image/jpeg">
        <DigestMethod Algorithm="http://www.w3.org/2001/04/xmlenc#sha256"/>
        <DigestValue>KH31TdmXfU0MspvZa3ndmK+euM9kN9QVXVv6Uzd3eak=</DigestValue>
      </Reference>
      <Reference URI="/word/media/image3.png?ContentType=image/png">
        <DigestMethod Algorithm="http://www.w3.org/2001/04/xmlenc#sha256"/>
        <DigestValue>eOC6KQJh7UZQlDky0pKjHMQG3PKuD7GSIQP6n9PG2fI=</DigestValue>
      </Reference>
      <Reference URI="/word/settings.xml?ContentType=application/vnd.openxmlformats-officedocument.wordprocessingml.settings+xml">
        <DigestMethod Algorithm="http://www.w3.org/2001/04/xmlenc#sha256"/>
        <DigestValue>TLCagzYz2ogycT0omGM9K8F/B1c/QpybtO89exyW68c=</DigestValue>
      </Reference>
      <Reference URI="/word/styles.xml?ContentType=application/vnd.openxmlformats-officedocument.wordprocessingml.styles+xml">
        <DigestMethod Algorithm="http://www.w3.org/2001/04/xmlenc#sha256"/>
        <DigestValue>pe422jorW1IzKJSJ/KpGwtSp8rxD+e3oeUUzBfCMfK0=</DigestValue>
      </Reference>
      <Reference URI="/word/theme/theme1.xml?ContentType=application/vnd.openxmlformats-officedocument.theme+xml">
        <DigestMethod Algorithm="http://www.w3.org/2001/04/xmlenc#sha256"/>
        <DigestValue>Gzlhtf8EUeyzXJmjd603b0+/K+oFv6Wp6eCHOquqQ6U=</DigestValue>
      </Reference>
      <Reference URI="/word/webSettings.xml?ContentType=application/vnd.openxmlformats-officedocument.wordprocessingml.webSettings+xml">
        <DigestMethod Algorithm="http://www.w3.org/2001/04/xmlenc#sha256"/>
        <DigestValue>Ti0E/Lat9r9WDAbkyUDvewXGGof4J9u5PcSO0NfAT9g=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2025-07-11T13:09:18Z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{5A57E85B-D6E9-4F0F-9563-C002DFAC0269}</SetupID>
          <SignatureText/>
          <SignatureImage>AQAAAGwAAAAAAAAAAAAAAHoAAAAXAAAAAAAAAAAAAADwDgAA6gIAACBFTUYAAAEABEYAAAwAAAABAAAAAAAAAAAAAAAAAAAAgAcAADgEAABVAgAAUAEAAAAAAAAAAAAAAAAAAAgcCQCAIAUARgAAACwAAAAgAAAARU1GKwFAAQAcAAAAEAAAAAIQwNsBAAAAYAAAAGAAAABGAAAAPA0AADANAABFTUYrIkAEAAwAAAAAAAAAHkAJAAwAAAAAAAAAJEABAAwAAAAAAAAAMEACABAAAAAEAAAAAACAPyFABwAMAAAAAAAAAAhAAAWIDAAAfAw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kWgC0Yd9RWcGCAgBAQZDjBmKAFGOfR0EBQYeEgQU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LwF/YVAQnQgEBhIBAQEFARMcIQEKASn6ALVhFwEBF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ՌՈՒԲԵՆԻ ՎԱՐԴԱՆՈՒՇ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2025-07-11T13:09:18Z</xd:SigningTime>
          <xd:SigningCertificate>
            <xd:Cert>
              <xd:CertDigest>
                <DigestMethod Algorithm="http://www.w3.org/2001/04/xmlenc#sha256"/>
                <DigestValue>+01Yf238eE0v0mJf9D7oJ09ZAN3BnLhUVS1Y1HJclXQ=</DigestValue>
              </xd:CertDigest>
              <xd:IssuerSerial>
                <X509IssuerName>CN=CA of RoA, SERIALNUMBER=1, O=EKENG CJSC, C=AM</X509IssuerName>
                <X509SerialNumber>8354788014489375072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A4BAAB/AAAAAAAAAAAAAADrIAAAjw8AACBFTUYAAAEA9FEAAMMAAAAFAAAAAAAAAAAAAAAAAAAAgAcAADgEAABVAgAAUAEAAAAAAAAAAAAAAAAAAAgcCQCAIAUACgAAABAAAAAAAAAAAAAAAEsAAAAQAAAAAAAAAAUAAAAeAAAAGAAAAAAAAAAAAAAADwEAAIAAAAAnAAAAGAAAAAEAAAAAAAAAAAAAAAAAAAAlAAAADAAAAAEAAABMAAAAZAAAAAAAAAAAAAAADgEAAH8AAAAAAAAAAAAAAA8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4QY7j+EHEAAAABAAAAAkAAABMAAAAAAAAAAAAAAAAAAAA//////////9gAAAANwAvADEAMQAvADIAMAAyADUAAAAGAAAABAAAAAYAAAAGAAAABAAAAAYAAAAGAAAABgAAAAYAAABLAAAAQAAAADAAAAAFAAAAIAAAAAEAAAABAAAAEAAAAAAAAAAAAAAADwEAAIAAAAAAAAAAAAAAAA8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PhBjuP4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8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61zVPwAAAAAAAAAAlC/QPwAAJEIAAABCJAAAACQAAADrXNU/AAAAAAAAAACUL9A/AAAkQgAAAEIEAAAAcwAAAAwAAAAAAAAADQAAABAAAAApAAAAIA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LwF/YVAQnQgEBhIBAQEFARMcIQEKASn6ALVhFwEBF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</Object>
  <Object Id="idInvalidSigLnImg">AQAAAGwAAAAAAAAAAAAAAA4BAAB/AAAAAAAAAAAAAADrIAAAjw8AACBFTUYAAAEAgFYAAMoAAAAFAAAAAAAAAAAAAAAAAAAAgAcAADgEAABVAgAAUAEAAAAAAAAAAAAAAAAAAAgcCQCAIAUACgAAABAAAAAAAAAAAAAAAEsAAAAQAAAAAAAAAAUAAAAeAAAAGAAAAAAAAAAAAAAADwEAAIAAAAAnAAAAGAAAAAEAAAAAAAAAAAAAAAAAAAAlAAAADAAAAAEAAABMAAAAZAAAAAAAAAAAAAAADgEAAH8AAAAAAAAAAAAAAA8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AMD4QY7j+EEjAAAABAAAABEAAABMAAAAAAAAAAAAAAAAAAAA//////////9wAAAASQBuAHYAYQBsAGkAZAAgAHMAaQBnAG4AYQB0AHUAcgBlAAAAAwAAAAcAAAAFAAAABgAAAAMAAAADAAAABwAAAAMAAAAFAAAAAwAAAAcAAAAHAAAABgAAAAQAAAAHAAAABAAAAAYAAABLAAAAQAAAADAAAAAFAAAAIAAAAAEAAAABAAAAEAAAAAAAAAAAAAAADwEAAIAAAAAAAAAAAAAAAA8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PhBjuP4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8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61zVPwAAAAAAAAAAlC/QPwAAJEIAAABCJAAAACQAAADrXNU/AAAAAAAAAACUL9A/AAAkQgAAAEIEAAAAcwAAAAwAAAAAAAAADQAAABAAAAApAAAAIA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LwF/YVAQnQgEBhIBAQEFARMcIQEKASn6ALVhFwEBF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2DF12-72FA-46BA-9A8B-5190ED1CB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GlxavorQartuxar.dotm</Template>
  <TotalTime>339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MOH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Anahit Hayrapetyan</dc:creator>
  <cp:keywords>https://mul2-moh.gov.am/tasks/933534/oneclick?token=ee93cbb5be369bbeebb82e3e55f89945</cp:keywords>
  <cp:lastModifiedBy>Varduhi Grigoryan</cp:lastModifiedBy>
  <cp:revision>191</cp:revision>
  <cp:lastPrinted>2008-01-25T12:43:00Z</cp:lastPrinted>
  <dcterms:created xsi:type="dcterms:W3CDTF">2020-12-16T09:02:00Z</dcterms:created>
  <dcterms:modified xsi:type="dcterms:W3CDTF">2025-07-11T13:09:00Z</dcterms:modified>
</cp:coreProperties>
</file>